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易招云采</w:t>
      </w:r>
      <w:r>
        <w:rPr>
          <w:rFonts w:hint="eastAsia"/>
          <w:b/>
          <w:sz w:val="36"/>
          <w:szCs w:val="36"/>
        </w:rPr>
        <w:t>密码委托修改协议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我单位 _______ ，________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______（姓名，身份证号） 上网</w:t>
      </w:r>
      <w:r>
        <w:rPr>
          <w:rFonts w:hint="eastAsia"/>
          <w:sz w:val="30"/>
          <w:szCs w:val="30"/>
          <w:lang w:val="en-US" w:eastAsia="zh-CN"/>
        </w:rPr>
        <w:t>帐号</w:t>
      </w:r>
      <w:r>
        <w:rPr>
          <w:rFonts w:hint="eastAsia"/>
          <w:sz w:val="30"/>
          <w:szCs w:val="30"/>
        </w:rPr>
        <w:t>密码遗失，因____________________原因，本人不能亲</w:t>
      </w:r>
      <w:r>
        <w:rPr>
          <w:rFonts w:hint="eastAsia"/>
          <w:sz w:val="30"/>
          <w:szCs w:val="30"/>
          <w:lang w:val="en-US" w:eastAsia="zh-CN"/>
        </w:rPr>
        <w:t>易招云采平台</w:t>
      </w:r>
      <w:r>
        <w:rPr>
          <w:rFonts w:hint="eastAsia"/>
          <w:sz w:val="30"/>
          <w:szCs w:val="30"/>
        </w:rPr>
        <w:t>办理重置密码手续，委托_______ ，______________（姓名，身份证号）代为办理。</w:t>
      </w:r>
      <w:bookmarkStart w:id="0" w:name="_GoBack"/>
      <w:bookmarkEnd w:id="0"/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特此证明。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ind w:firstLine="4140" w:firstLineChars="138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单位盖章</w:t>
      </w:r>
      <w:r>
        <w:rPr>
          <w:rFonts w:hint="eastAsia"/>
          <w:sz w:val="30"/>
          <w:szCs w:val="30"/>
        </w:rPr>
        <w:t>（公章）：</w:t>
      </w:r>
    </w:p>
    <w:p>
      <w:pPr>
        <w:spacing w:line="360" w:lineRule="auto"/>
        <w:ind w:firstLine="4140" w:firstLineChars="138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单位经手人：</w:t>
      </w:r>
    </w:p>
    <w:p>
      <w:pPr>
        <w:spacing w:line="360" w:lineRule="auto"/>
        <w:ind w:firstLine="4140" w:firstLineChars="1380"/>
        <w:rPr>
          <w:rFonts w:hint="eastAsia"/>
          <w:sz w:val="30"/>
          <w:szCs w:val="30"/>
        </w:rPr>
      </w:pPr>
    </w:p>
    <w:p>
      <w:pPr>
        <w:spacing w:line="360" w:lineRule="auto"/>
        <w:ind w:firstLine="4140" w:firstLineChars="138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75844"/>
    <w:rsid w:val="00006820"/>
    <w:rsid w:val="00012C87"/>
    <w:rsid w:val="000860F5"/>
    <w:rsid w:val="000A7EDC"/>
    <w:rsid w:val="000B1F91"/>
    <w:rsid w:val="000B3873"/>
    <w:rsid w:val="000E60D7"/>
    <w:rsid w:val="000E6D56"/>
    <w:rsid w:val="00177A93"/>
    <w:rsid w:val="001C2E9A"/>
    <w:rsid w:val="00222651"/>
    <w:rsid w:val="002A5D62"/>
    <w:rsid w:val="002D742F"/>
    <w:rsid w:val="002F5F5F"/>
    <w:rsid w:val="00322EC6"/>
    <w:rsid w:val="00346D57"/>
    <w:rsid w:val="00360EEF"/>
    <w:rsid w:val="003864A1"/>
    <w:rsid w:val="003E30D6"/>
    <w:rsid w:val="0042270D"/>
    <w:rsid w:val="00423A4A"/>
    <w:rsid w:val="00424A1E"/>
    <w:rsid w:val="00430B48"/>
    <w:rsid w:val="004462CA"/>
    <w:rsid w:val="00453E18"/>
    <w:rsid w:val="00454262"/>
    <w:rsid w:val="00471B24"/>
    <w:rsid w:val="00481DBE"/>
    <w:rsid w:val="004865C6"/>
    <w:rsid w:val="00493F3C"/>
    <w:rsid w:val="004B612C"/>
    <w:rsid w:val="004E2FBD"/>
    <w:rsid w:val="004E5EC3"/>
    <w:rsid w:val="005260C8"/>
    <w:rsid w:val="00527E55"/>
    <w:rsid w:val="00587A60"/>
    <w:rsid w:val="00590747"/>
    <w:rsid w:val="0061263B"/>
    <w:rsid w:val="00643AF4"/>
    <w:rsid w:val="006518C5"/>
    <w:rsid w:val="006577E6"/>
    <w:rsid w:val="00670321"/>
    <w:rsid w:val="00694A62"/>
    <w:rsid w:val="006B52C8"/>
    <w:rsid w:val="007338B3"/>
    <w:rsid w:val="00750C97"/>
    <w:rsid w:val="00793EFD"/>
    <w:rsid w:val="007A6745"/>
    <w:rsid w:val="007B2DE4"/>
    <w:rsid w:val="007D5EDA"/>
    <w:rsid w:val="007F4E15"/>
    <w:rsid w:val="0082528C"/>
    <w:rsid w:val="00831DC9"/>
    <w:rsid w:val="00852E0D"/>
    <w:rsid w:val="00856801"/>
    <w:rsid w:val="008673A9"/>
    <w:rsid w:val="008975E5"/>
    <w:rsid w:val="008A0E43"/>
    <w:rsid w:val="00903250"/>
    <w:rsid w:val="00904FC5"/>
    <w:rsid w:val="00946A6B"/>
    <w:rsid w:val="00972BF1"/>
    <w:rsid w:val="009C5F5A"/>
    <w:rsid w:val="009F41ED"/>
    <w:rsid w:val="00A817C7"/>
    <w:rsid w:val="00A81C69"/>
    <w:rsid w:val="00AC57AD"/>
    <w:rsid w:val="00AC6D9F"/>
    <w:rsid w:val="00B059C4"/>
    <w:rsid w:val="00B25DDD"/>
    <w:rsid w:val="00B4580E"/>
    <w:rsid w:val="00B55AB0"/>
    <w:rsid w:val="00B874A8"/>
    <w:rsid w:val="00B915A8"/>
    <w:rsid w:val="00BA1454"/>
    <w:rsid w:val="00BD06E6"/>
    <w:rsid w:val="00C0728C"/>
    <w:rsid w:val="00C45432"/>
    <w:rsid w:val="00C5466C"/>
    <w:rsid w:val="00C76D3C"/>
    <w:rsid w:val="00C776C4"/>
    <w:rsid w:val="00CC0016"/>
    <w:rsid w:val="00CC4384"/>
    <w:rsid w:val="00CD4C9C"/>
    <w:rsid w:val="00CF398D"/>
    <w:rsid w:val="00D00936"/>
    <w:rsid w:val="00D07D22"/>
    <w:rsid w:val="00D34005"/>
    <w:rsid w:val="00D736B4"/>
    <w:rsid w:val="00DD1D63"/>
    <w:rsid w:val="00DF6910"/>
    <w:rsid w:val="00DF73D5"/>
    <w:rsid w:val="00E05007"/>
    <w:rsid w:val="00E547A6"/>
    <w:rsid w:val="00EE7A32"/>
    <w:rsid w:val="00F20909"/>
    <w:rsid w:val="00F20F91"/>
    <w:rsid w:val="00F461C1"/>
    <w:rsid w:val="00F50899"/>
    <w:rsid w:val="00F55FB8"/>
    <w:rsid w:val="00F705FB"/>
    <w:rsid w:val="00F70EAC"/>
    <w:rsid w:val="00FA49FD"/>
    <w:rsid w:val="399129EE"/>
    <w:rsid w:val="7CE7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is\AppData\Roaming\kingsoft\office6\templates\download\737eb2e1-2578-4f28-8439-c1683decd634\&#19978;&#32593;&#23494;&#30721;&#22996;&#25176;&#20462;&#25913;&#21327;&#35758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上网密码委托修改协议.doc.docx</Template>
  <Pages>1</Pages>
  <Words>113</Words>
  <Characters>170</Characters>
  <Lines>1</Lines>
  <Paragraphs>1</Paragraphs>
  <TotalTime>4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2022-04-21T06:24:00Z</dcterms:created>
  <dc:creator>追梦人</dc:creator>
  <cp:lastModifiedBy>追梦人</cp:lastModifiedBy>
  <dcterms:modified xsi:type="dcterms:W3CDTF">2022-04-21T06:28:40Z</dcterms:modified>
  <dc:title>校园网转单委托办理协议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v1.0_library_3SYhxHfvBTkVTnTdXb4aRA==</vt:lpwstr>
  </property>
  <property fmtid="{D5CDD505-2E9C-101B-9397-08002B2CF9AE}" pid="4" name="ICV">
    <vt:lpwstr>3103B142641143B6BAC8A7280A005434</vt:lpwstr>
  </property>
</Properties>
</file>